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7375" w14:textId="07FB1F3B" w:rsidR="00D21112" w:rsidRPr="00D21112" w:rsidRDefault="00627E0E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199D2" wp14:editId="33F63925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9F9DB8" w14:textId="77777777" w:rsidR="00D21112" w:rsidRDefault="00D21112" w:rsidP="00D21112"/>
                          <w:p w14:paraId="5C727DD9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52DE27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9213C5C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15661F" w14:textId="77777777"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FB7EC9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13BE8D2" w14:textId="77777777"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325F873F" w14:textId="77777777"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199D2"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" filled="f" strokeweight=".25pt">
                <v:textbox inset="1pt,1pt,1pt,1pt">
                  <w:txbxContent>
                    <w:p w14:paraId="4E9F9DB8" w14:textId="77777777" w:rsidR="00D21112" w:rsidRDefault="00D21112" w:rsidP="00D21112"/>
                    <w:p w14:paraId="5C727DD9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F52DE27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19213C5C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2B15661F" w14:textId="77777777"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14:paraId="6EFB7EC9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13BE8D2" w14:textId="77777777"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325F873F" w14:textId="77777777"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</w:t>
      </w:r>
      <w:r w:rsidR="002D137F">
        <w:rPr>
          <w:bCs/>
          <w:sz w:val="22"/>
          <w:szCs w:val="22"/>
        </w:rPr>
        <w:t xml:space="preserve">nr </w:t>
      </w:r>
      <w:r w:rsidR="00F77460">
        <w:rPr>
          <w:bCs/>
          <w:sz w:val="22"/>
          <w:szCs w:val="22"/>
        </w:rPr>
        <w:t>2</w:t>
      </w:r>
      <w:r w:rsidR="002D137F">
        <w:rPr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SWZ</w:t>
      </w:r>
    </w:p>
    <w:p w14:paraId="6E7CFE08" w14:textId="77777777"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4C2A7165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134CFD3F" w14:textId="77777777"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14:paraId="0B9C0D4B" w14:textId="77777777" w:rsidR="00D21112" w:rsidRPr="00D21112" w:rsidRDefault="00D21112" w:rsidP="00EA1109">
      <w:pPr>
        <w:rPr>
          <w:b/>
          <w:sz w:val="28"/>
          <w:szCs w:val="24"/>
        </w:rPr>
      </w:pPr>
    </w:p>
    <w:p w14:paraId="7CB69A95" w14:textId="77777777" w:rsidR="00D21112" w:rsidRPr="00D21112" w:rsidRDefault="00D21112" w:rsidP="007F5367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14:paraId="04554A02" w14:textId="77777777" w:rsidR="00D21112" w:rsidRPr="00505550" w:rsidRDefault="00D21112" w:rsidP="00D21112">
      <w:pPr>
        <w:spacing w:after="40"/>
        <w:ind w:firstLine="3969"/>
        <w:rPr>
          <w:b/>
        </w:rPr>
      </w:pPr>
    </w:p>
    <w:p w14:paraId="5704D636" w14:textId="77777777" w:rsidR="00D21112" w:rsidRPr="00D21112" w:rsidRDefault="00A57AD4" w:rsidP="00763D1D">
      <w:pPr>
        <w:spacing w:after="40"/>
        <w:ind w:left="467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Gmina </w:t>
      </w:r>
      <w:r w:rsidR="00763D1D">
        <w:rPr>
          <w:b/>
          <w:sz w:val="22"/>
          <w:szCs w:val="22"/>
        </w:rPr>
        <w:t>Sieroszewice</w:t>
      </w:r>
    </w:p>
    <w:p w14:paraId="6F9ACB41" w14:textId="77777777" w:rsidR="00D21112" w:rsidRPr="00D21112" w:rsidRDefault="00A57AD4" w:rsidP="00D21112">
      <w:pPr>
        <w:ind w:left="4678"/>
        <w:rPr>
          <w:sz w:val="22"/>
          <w:szCs w:val="22"/>
        </w:rPr>
      </w:pPr>
      <w:r>
        <w:rPr>
          <w:sz w:val="22"/>
          <w:szCs w:val="22"/>
        </w:rPr>
        <w:t>ul</w:t>
      </w:r>
      <w:r w:rsidR="006B684A" w:rsidRPr="006B684A">
        <w:rPr>
          <w:sz w:val="22"/>
          <w:szCs w:val="22"/>
        </w:rPr>
        <w:t xml:space="preserve">. </w:t>
      </w:r>
      <w:r w:rsidR="00763D1D">
        <w:rPr>
          <w:sz w:val="22"/>
          <w:szCs w:val="22"/>
        </w:rPr>
        <w:t xml:space="preserve">Ostrowska 65, </w:t>
      </w:r>
    </w:p>
    <w:p w14:paraId="20745D33" w14:textId="77777777" w:rsidR="00D21112" w:rsidRDefault="006B684A" w:rsidP="00EA1109">
      <w:pPr>
        <w:ind w:left="4678"/>
        <w:rPr>
          <w:sz w:val="22"/>
          <w:szCs w:val="22"/>
        </w:rPr>
      </w:pPr>
      <w:r w:rsidRPr="006B684A">
        <w:rPr>
          <w:sz w:val="22"/>
          <w:szCs w:val="22"/>
        </w:rPr>
        <w:t>63-4</w:t>
      </w:r>
      <w:r w:rsidR="00763D1D">
        <w:rPr>
          <w:sz w:val="22"/>
          <w:szCs w:val="22"/>
        </w:rPr>
        <w:t>05 Sieroszewice</w:t>
      </w:r>
    </w:p>
    <w:p w14:paraId="2B282640" w14:textId="77777777" w:rsidR="00EA1109" w:rsidRPr="00D21112" w:rsidRDefault="00EA1109" w:rsidP="00A10A8B">
      <w:pPr>
        <w:ind w:left="4678"/>
        <w:jc w:val="both"/>
        <w:rPr>
          <w:sz w:val="22"/>
          <w:szCs w:val="22"/>
        </w:rPr>
      </w:pPr>
    </w:p>
    <w:p w14:paraId="615B4584" w14:textId="77777777" w:rsidR="00A10A8B" w:rsidRDefault="00D21112" w:rsidP="00A10A8B">
      <w:pPr>
        <w:jc w:val="both"/>
        <w:rPr>
          <w:sz w:val="24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w trybie </w:t>
      </w:r>
      <w:r w:rsidR="003030F1">
        <w:rPr>
          <w:b/>
          <w:sz w:val="22"/>
          <w:szCs w:val="22"/>
        </w:rPr>
        <w:t>podstawowym bez negocjacji</w:t>
      </w:r>
      <w:r w:rsidRPr="00D21112">
        <w:rPr>
          <w:sz w:val="22"/>
          <w:szCs w:val="22"/>
        </w:rPr>
        <w:t xml:space="preserve"> na: </w:t>
      </w:r>
      <w:r w:rsidR="00A10A8B">
        <w:rPr>
          <w:b/>
          <w:bCs/>
          <w:sz w:val="23"/>
          <w:szCs w:val="23"/>
        </w:rPr>
        <w:t>Wykonanie projektu budowlanego wraz z dokumentacją projektowo - kosztorysową na budowę, przebudowę, modernizację oczyszczalni ścieków w Rososzycy</w:t>
      </w:r>
    </w:p>
    <w:p w14:paraId="3E502BFC" w14:textId="0586B87E" w:rsidR="00D21112" w:rsidRPr="00AD7D37" w:rsidRDefault="00AD7D37" w:rsidP="00AD7D37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 </w:t>
      </w:r>
      <w:r w:rsidR="00D21112" w:rsidRPr="00D21112">
        <w:rPr>
          <w:sz w:val="22"/>
          <w:szCs w:val="22"/>
        </w:rPr>
        <w:t xml:space="preserve">– znak sprawy: </w:t>
      </w:r>
      <w:r w:rsidR="00A57AD4">
        <w:rPr>
          <w:b/>
          <w:sz w:val="22"/>
          <w:szCs w:val="22"/>
        </w:rPr>
        <w:t>ZP</w:t>
      </w:r>
      <w:r w:rsidR="00763D1D">
        <w:rPr>
          <w:b/>
          <w:sz w:val="22"/>
          <w:szCs w:val="22"/>
        </w:rPr>
        <w:t>.TP</w:t>
      </w:r>
      <w:r w:rsidR="006B684A" w:rsidRPr="006B684A">
        <w:rPr>
          <w:b/>
          <w:sz w:val="22"/>
          <w:szCs w:val="22"/>
        </w:rPr>
        <w:t>.</w:t>
      </w:r>
      <w:r w:rsidR="00701308">
        <w:rPr>
          <w:b/>
          <w:sz w:val="22"/>
          <w:szCs w:val="22"/>
        </w:rPr>
        <w:t>0</w:t>
      </w:r>
      <w:r w:rsidR="00A10A8B">
        <w:rPr>
          <w:b/>
          <w:sz w:val="22"/>
          <w:szCs w:val="22"/>
        </w:rPr>
        <w:t>4</w:t>
      </w:r>
      <w:r w:rsidR="006B684A" w:rsidRPr="006B684A">
        <w:rPr>
          <w:b/>
          <w:sz w:val="22"/>
          <w:szCs w:val="22"/>
        </w:rPr>
        <w:t>.202</w:t>
      </w:r>
      <w:r w:rsidR="00627E0E">
        <w:rPr>
          <w:b/>
          <w:sz w:val="22"/>
          <w:szCs w:val="22"/>
        </w:rPr>
        <w:t>2</w:t>
      </w:r>
    </w:p>
    <w:p w14:paraId="24B42802" w14:textId="77777777" w:rsidR="007F5367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14:paraId="2E6F96D1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14:paraId="09F98B59" w14:textId="77777777"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14:paraId="45638A62" w14:textId="77777777"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14:paraId="2FE033E7" w14:textId="77777777" w:rsidTr="002458A8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6C09C28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76337A1A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038C198" w14:textId="77777777" w:rsidTr="002458A8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733F38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2F11FD8C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758612B6" w14:textId="77777777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7C67C6F9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344927BB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10156F5" w14:textId="77777777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3388D1E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22E908BF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14:paraId="662085F4" w14:textId="77777777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0B71F177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2D490A65" w14:textId="77777777"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14:paraId="08BFC380" w14:textId="77777777" w:rsidR="00AC6993" w:rsidRDefault="00AC6993" w:rsidP="00D21112">
      <w:pPr>
        <w:spacing w:line="276" w:lineRule="auto"/>
        <w:jc w:val="both"/>
      </w:pPr>
    </w:p>
    <w:p w14:paraId="3FBBC185" w14:textId="77777777" w:rsidR="00EA1109" w:rsidRDefault="00A57AD4" w:rsidP="00EA1109">
      <w:pPr>
        <w:pStyle w:val="Bodytext20"/>
        <w:shd w:val="clear" w:color="auto" w:fill="auto"/>
        <w:spacing w:line="240" w:lineRule="exact"/>
        <w:ind w:firstLine="0"/>
      </w:pPr>
      <w:r w:rsidRPr="00A57AD4">
        <w:rPr>
          <w:b/>
          <w:bCs/>
          <w:sz w:val="22"/>
          <w:szCs w:val="22"/>
        </w:rPr>
        <w:t>SKŁADAMY OFERTĘ</w:t>
      </w:r>
      <w:r w:rsidRPr="00A57AD4">
        <w:rPr>
          <w:sz w:val="22"/>
          <w:szCs w:val="22"/>
        </w:rPr>
        <w:t xml:space="preserve"> na wykonanie przedmiotu zamówienia </w:t>
      </w:r>
      <w:r w:rsidR="00EA1109">
        <w:t>za następującą łączną cenę</w:t>
      </w:r>
      <w:r w:rsidR="00B747E2">
        <w:t xml:space="preserve"> ryczałtową</w:t>
      </w:r>
      <w:r w:rsidR="00EA1109">
        <w:t>:</w:t>
      </w:r>
    </w:p>
    <w:p w14:paraId="20FBD1C0" w14:textId="77777777" w:rsidR="00EA1109" w:rsidRDefault="00EA1109" w:rsidP="00EA1109">
      <w:pPr>
        <w:pStyle w:val="Tableofcontents20"/>
        <w:shd w:val="clear" w:color="auto" w:fill="auto"/>
        <w:tabs>
          <w:tab w:val="left" w:leader="dot" w:pos="6954"/>
        </w:tabs>
        <w:spacing w:line="220" w:lineRule="exact"/>
        <w:jc w:val="left"/>
      </w:pPr>
    </w:p>
    <w:p w14:paraId="77AA82B2" w14:textId="77777777" w:rsidR="00EA1109" w:rsidRPr="00EA1109" w:rsidRDefault="00EA1109" w:rsidP="00EA1109">
      <w:pPr>
        <w:pStyle w:val="Tableofcontents20"/>
        <w:shd w:val="clear" w:color="auto" w:fill="auto"/>
        <w:tabs>
          <w:tab w:val="left" w:leader="dot" w:pos="6954"/>
        </w:tabs>
        <w:spacing w:line="220" w:lineRule="exact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</w:t>
      </w:r>
      <w:r w:rsidR="00FA4DD2" w:rsidRPr="00EA1109">
        <w:rPr>
          <w:sz w:val="24"/>
          <w:szCs w:val="24"/>
        </w:rPr>
        <w:fldChar w:fldCharType="begin"/>
      </w:r>
      <w:r w:rsidRPr="00EA1109">
        <w:rPr>
          <w:sz w:val="24"/>
          <w:szCs w:val="24"/>
        </w:rPr>
        <w:instrText xml:space="preserve"> TOC \o "1-5" \h \z </w:instrText>
      </w:r>
      <w:r w:rsidR="00FA4DD2" w:rsidRPr="00EA1109">
        <w:rPr>
          <w:sz w:val="24"/>
          <w:szCs w:val="24"/>
        </w:rPr>
        <w:fldChar w:fldCharType="separate"/>
      </w:r>
      <w:r w:rsidRPr="00EA1109">
        <w:rPr>
          <w:sz w:val="28"/>
          <w:szCs w:val="28"/>
        </w:rPr>
        <w:t>brutto</w:t>
      </w:r>
      <w:r w:rsidRPr="00EA1109">
        <w:rPr>
          <w:sz w:val="28"/>
          <w:szCs w:val="28"/>
        </w:rPr>
        <w:tab/>
        <w:t>zl</w:t>
      </w:r>
    </w:p>
    <w:p w14:paraId="6364DF99" w14:textId="77777777" w:rsidR="00EA1109" w:rsidRPr="00EA1109" w:rsidRDefault="00EA1109" w:rsidP="00EA1109">
      <w:pPr>
        <w:pStyle w:val="Tableofcontents0"/>
        <w:shd w:val="clear" w:color="auto" w:fill="auto"/>
        <w:tabs>
          <w:tab w:val="left" w:leader="dot" w:pos="8865"/>
        </w:tabs>
        <w:spacing w:line="200" w:lineRule="exact"/>
        <w:jc w:val="left"/>
        <w:rPr>
          <w:sz w:val="28"/>
          <w:szCs w:val="28"/>
        </w:rPr>
      </w:pPr>
      <w:r w:rsidRPr="00EA1109">
        <w:rPr>
          <w:sz w:val="28"/>
          <w:szCs w:val="28"/>
        </w:rPr>
        <w:t xml:space="preserve">       </w:t>
      </w:r>
    </w:p>
    <w:p w14:paraId="2FE2D104" w14:textId="77777777" w:rsidR="00EA1109" w:rsidRPr="00EA1109" w:rsidRDefault="00EA1109" w:rsidP="00EA1109">
      <w:pPr>
        <w:pStyle w:val="Tableofcontents0"/>
        <w:shd w:val="clear" w:color="auto" w:fill="auto"/>
        <w:tabs>
          <w:tab w:val="left" w:leader="dot" w:pos="8865"/>
        </w:tabs>
        <w:spacing w:line="200" w:lineRule="exact"/>
        <w:jc w:val="left"/>
        <w:rPr>
          <w:sz w:val="28"/>
          <w:szCs w:val="28"/>
        </w:rPr>
      </w:pPr>
      <w:r w:rsidRPr="00EA1109">
        <w:rPr>
          <w:sz w:val="28"/>
          <w:szCs w:val="28"/>
        </w:rPr>
        <w:t xml:space="preserve">                   (słownie :</w:t>
      </w:r>
      <w:r w:rsidRPr="00EA1109">
        <w:rPr>
          <w:rStyle w:val="Tableofcontents45ptNotItalic"/>
          <w:sz w:val="28"/>
          <w:szCs w:val="28"/>
        </w:rPr>
        <w:tab/>
      </w:r>
      <w:r w:rsidRPr="00EA1109">
        <w:rPr>
          <w:sz w:val="28"/>
          <w:szCs w:val="28"/>
        </w:rPr>
        <w:t>)</w:t>
      </w:r>
    </w:p>
    <w:p w14:paraId="2B795787" w14:textId="77777777" w:rsidR="00EA1109" w:rsidRPr="00EA1109" w:rsidRDefault="00EA1109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4"/>
          <w:szCs w:val="24"/>
        </w:rPr>
      </w:pPr>
    </w:p>
    <w:p w14:paraId="691F9E0C" w14:textId="77777777" w:rsidR="00A57AD4" w:rsidRDefault="00FA4DD2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  <w:r w:rsidRPr="00EA1109">
        <w:rPr>
          <w:sz w:val="24"/>
          <w:szCs w:val="24"/>
        </w:rPr>
        <w:fldChar w:fldCharType="end"/>
      </w:r>
      <w:r w:rsidR="00EA1109" w:rsidRPr="00EA1109">
        <w:rPr>
          <w:sz w:val="22"/>
          <w:szCs w:val="22"/>
        </w:rPr>
        <w:t>w zakresie objętym Specyfikacją Warunków Zamówienia wg poniższego wyszczególnienia (tabeli).</w:t>
      </w:r>
    </w:p>
    <w:p w14:paraId="7CFF218D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62B70D57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2387AAD5" w14:textId="77777777" w:rsidR="00763D1D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sz w:val="22"/>
          <w:szCs w:val="22"/>
        </w:rPr>
      </w:pPr>
    </w:p>
    <w:p w14:paraId="26B17A42" w14:textId="77777777" w:rsidR="00763D1D" w:rsidRPr="00EA1109" w:rsidRDefault="00763D1D" w:rsidP="00EA1109">
      <w:pPr>
        <w:pStyle w:val="Tableofcontents30"/>
        <w:shd w:val="clear" w:color="auto" w:fill="auto"/>
        <w:tabs>
          <w:tab w:val="left" w:leader="dot" w:pos="6954"/>
        </w:tabs>
        <w:spacing w:line="240" w:lineRule="exact"/>
        <w:jc w:val="left"/>
        <w:rPr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1417"/>
        <w:gridCol w:w="992"/>
        <w:gridCol w:w="1418"/>
      </w:tblGrid>
      <w:tr w:rsidR="003030F1" w:rsidRPr="003030F1" w14:paraId="545B09E6" w14:textId="77777777" w:rsidTr="00774852">
        <w:trPr>
          <w:trHeight w:val="8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BF765" w14:textId="77777777" w:rsidR="003030F1" w:rsidRPr="00763D1D" w:rsidRDefault="00763D1D" w:rsidP="003030F1">
            <w:pPr>
              <w:widowControl w:val="0"/>
              <w:spacing w:line="240" w:lineRule="exact"/>
              <w:jc w:val="center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lastRenderedPageBreak/>
              <w:t xml:space="preserve">Nazwa </w:t>
            </w:r>
            <w:r w:rsidR="003030F1" w:rsidRPr="00763D1D">
              <w:rPr>
                <w:color w:val="000000"/>
                <w:shd w:val="clear" w:color="auto" w:fill="FFFFFF"/>
                <w:lang w:bidi="pl-PL"/>
              </w:rPr>
              <w:t xml:space="preserve"> prac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80C2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 [zł netto]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E6C9F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 xml:space="preserve">Stawka podatku </w:t>
            </w:r>
            <w:r w:rsidRPr="00763D1D">
              <w:rPr>
                <w:color w:val="000000"/>
                <w:shd w:val="clear" w:color="auto" w:fill="FFFFFF"/>
                <w:lang w:val="en-US" w:eastAsia="en-US" w:bidi="en-US"/>
              </w:rPr>
              <w:t>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9C795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</w:t>
            </w:r>
          </w:p>
          <w:p w14:paraId="456A8555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podatku</w:t>
            </w:r>
          </w:p>
          <w:p w14:paraId="2289DE6E" w14:textId="77777777" w:rsidR="003030F1" w:rsidRPr="00763D1D" w:rsidRDefault="003030F1" w:rsidP="003030F1">
            <w:pPr>
              <w:widowControl w:val="0"/>
              <w:spacing w:line="270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val="en-US" w:eastAsia="en-US" w:bidi="en-US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DF8E" w14:textId="77777777" w:rsidR="003030F1" w:rsidRPr="00763D1D" w:rsidRDefault="003030F1" w:rsidP="003030F1">
            <w:pPr>
              <w:widowControl w:val="0"/>
              <w:spacing w:line="274" w:lineRule="exact"/>
              <w:rPr>
                <w:b/>
                <w:bCs/>
              </w:rPr>
            </w:pPr>
            <w:r w:rsidRPr="00763D1D">
              <w:rPr>
                <w:color w:val="000000"/>
                <w:shd w:val="clear" w:color="auto" w:fill="FFFFFF"/>
                <w:lang w:bidi="pl-PL"/>
              </w:rPr>
              <w:t>Wartość [zł brutto]</w:t>
            </w:r>
          </w:p>
        </w:tc>
      </w:tr>
      <w:tr w:rsidR="003030F1" w:rsidRPr="003030F1" w14:paraId="0C417037" w14:textId="77777777" w:rsidTr="00774852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7A90D" w14:textId="2B99072C" w:rsidR="003030F1" w:rsidRPr="00701308" w:rsidRDefault="00A10A8B" w:rsidP="00701308">
            <w:pPr>
              <w:spacing w:line="276" w:lineRule="auto"/>
              <w:rPr>
                <w:sz w:val="24"/>
              </w:rPr>
            </w:pPr>
            <w:r w:rsidRPr="00A10A8B">
              <w:rPr>
                <w:sz w:val="24"/>
              </w:rPr>
              <w:t>Wykonanie projektu budowlanego wraz z dokumentacją projektowo - kosztorysową na budowę, przebudowę, modernizację oczyszczalni ścieków w Rososzycy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D322A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A31F3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B160F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A3509" w14:textId="77777777" w:rsidR="003030F1" w:rsidRPr="003030F1" w:rsidRDefault="003030F1" w:rsidP="003030F1">
            <w:pPr>
              <w:widowControl w:val="0"/>
              <w:spacing w:line="240" w:lineRule="exact"/>
              <w:rPr>
                <w:color w:val="000000"/>
                <w:sz w:val="22"/>
                <w:szCs w:val="22"/>
                <w:shd w:val="clear" w:color="auto" w:fill="FFFFFF"/>
                <w:lang w:bidi="pl-PL"/>
              </w:rPr>
            </w:pPr>
          </w:p>
        </w:tc>
      </w:tr>
      <w:tr w:rsidR="003030F1" w:rsidRPr="003030F1" w14:paraId="2EE316F3" w14:textId="77777777" w:rsidTr="00763D1D">
        <w:trPr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AE92" w14:textId="77777777" w:rsidR="003030F1" w:rsidRPr="003030F1" w:rsidRDefault="003030F1" w:rsidP="003030F1">
            <w:pPr>
              <w:widowControl w:val="0"/>
              <w:spacing w:line="240" w:lineRule="exact"/>
              <w:rPr>
                <w:sz w:val="22"/>
                <w:szCs w:val="22"/>
              </w:rPr>
            </w:pPr>
            <w:r w:rsidRPr="003030F1">
              <w:rPr>
                <w:sz w:val="22"/>
                <w:szCs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7E08C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E159B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4F9E5E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B6BCB" w14:textId="77777777" w:rsidR="003030F1" w:rsidRPr="003030F1" w:rsidRDefault="003030F1" w:rsidP="003030F1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14:paraId="58F437B3" w14:textId="77777777" w:rsidR="003030F1" w:rsidRDefault="003030F1" w:rsidP="003030F1">
      <w:pPr>
        <w:pStyle w:val="Akapitzlist"/>
        <w:spacing w:line="360" w:lineRule="auto"/>
        <w:ind w:left="644"/>
        <w:rPr>
          <w:sz w:val="22"/>
          <w:szCs w:val="22"/>
        </w:rPr>
      </w:pPr>
    </w:p>
    <w:p w14:paraId="2C09BC8C" w14:textId="77777777" w:rsidR="00AC6993" w:rsidRPr="00763D1D" w:rsidRDefault="00A57AD4" w:rsidP="003030F1">
      <w:pPr>
        <w:pStyle w:val="Akapitzlist"/>
        <w:spacing w:line="360" w:lineRule="auto"/>
        <w:ind w:left="644"/>
      </w:pPr>
      <w:r w:rsidRPr="00763D1D">
        <w:t>udzielamy gwarancji na okres : …………………………………</w:t>
      </w:r>
      <w:r w:rsidR="00EA1109" w:rsidRPr="00763D1D">
        <w:t xml:space="preserve"> miesięcy</w:t>
      </w:r>
    </w:p>
    <w:p w14:paraId="0C931DA1" w14:textId="77777777" w:rsidR="007F5367" w:rsidRPr="007F5367" w:rsidRDefault="007F5367" w:rsidP="007F5367">
      <w:pPr>
        <w:pStyle w:val="Akapitzlist"/>
        <w:spacing w:line="360" w:lineRule="auto"/>
        <w:ind w:left="644"/>
        <w:rPr>
          <w:sz w:val="22"/>
          <w:szCs w:val="22"/>
        </w:rPr>
      </w:pPr>
    </w:p>
    <w:p w14:paraId="02E46A01" w14:textId="77777777" w:rsidR="00D21112" w:rsidRDefault="00D21112" w:rsidP="007F5367">
      <w:pPr>
        <w:pStyle w:val="Akapitzlist"/>
        <w:numPr>
          <w:ilvl w:val="0"/>
          <w:numId w:val="40"/>
        </w:numPr>
        <w:spacing w:before="240" w:line="276" w:lineRule="auto"/>
        <w:jc w:val="both"/>
        <w:rPr>
          <w:sz w:val="22"/>
        </w:rPr>
      </w:pPr>
      <w:r w:rsidRPr="007F5367">
        <w:rPr>
          <w:b/>
          <w:sz w:val="22"/>
        </w:rPr>
        <w:t>OŚWIADCZAMY</w:t>
      </w:r>
      <w:r w:rsidRPr="007F5367">
        <w:rPr>
          <w:sz w:val="22"/>
        </w:rPr>
        <w:t>, że:</w:t>
      </w:r>
    </w:p>
    <w:p w14:paraId="0FC36AE7" w14:textId="77777777" w:rsidR="00B747E2" w:rsidRPr="007F5367" w:rsidRDefault="00B747E2" w:rsidP="00B747E2">
      <w:pPr>
        <w:pStyle w:val="Akapitzlist"/>
        <w:spacing w:before="240" w:line="276" w:lineRule="auto"/>
        <w:jc w:val="both"/>
        <w:rPr>
          <w:sz w:val="22"/>
        </w:rPr>
      </w:pPr>
    </w:p>
    <w:p w14:paraId="56E8DEC9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3EB79EB6" w14:textId="77777777"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25506FDB" w14:textId="77777777" w:rsidR="00B747E2" w:rsidRDefault="00B747E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B747E2">
        <w:rPr>
          <w:sz w:val="22"/>
        </w:rPr>
        <w:t>w cenie naszej oferty zostały uwzględnione wszystkie koszty wynikające z wykonania zamówienia i realizacji przyszłego świadczenia umownego</w:t>
      </w:r>
      <w:r>
        <w:rPr>
          <w:sz w:val="22"/>
        </w:rPr>
        <w:t>;</w:t>
      </w:r>
    </w:p>
    <w:p w14:paraId="19DFDFD4" w14:textId="77777777"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3C9A957E" w14:textId="77777777"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3428"/>
        <w:gridCol w:w="2693"/>
        <w:gridCol w:w="1675"/>
      </w:tblGrid>
      <w:tr w:rsidR="007F5367" w:rsidRPr="001661BD" w14:paraId="7B51812F" w14:textId="77777777" w:rsidTr="007F536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5D593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10DE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>ykonawca 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CB6B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lub wartość zamówienia, którą Wykonawca zamierza powierzyć do realizacji przez Podwykonawcę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BF9B" w14:textId="77777777" w:rsidR="007F5367" w:rsidRPr="001661BD" w:rsidRDefault="007F5367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7F5367" w:rsidRPr="001661BD" w14:paraId="645B6CCB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ED27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950F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3A84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7A5AC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7F5367" w:rsidRPr="001661BD" w14:paraId="412E320E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9DDF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A4861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9F4E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76D06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7F5367" w:rsidRPr="001661BD" w14:paraId="75522348" w14:textId="77777777" w:rsidTr="007F536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29BD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0BA8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CF743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86E7" w14:textId="77777777" w:rsidR="007F5367" w:rsidRPr="001661BD" w:rsidRDefault="007F5367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6B20796A" w14:textId="77777777" w:rsidR="00D21112" w:rsidRPr="0097776D" w:rsidRDefault="00D21112" w:rsidP="00AC6993">
      <w:pPr>
        <w:pStyle w:val="Akapitzlist"/>
        <w:spacing w:before="120" w:line="276" w:lineRule="auto"/>
        <w:ind w:left="644"/>
        <w:jc w:val="both"/>
        <w:rPr>
          <w:sz w:val="22"/>
        </w:rPr>
      </w:pPr>
    </w:p>
    <w:p w14:paraId="57DEC5E0" w14:textId="77777777"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AC6993">
        <w:rPr>
          <w:sz w:val="22"/>
        </w:rPr>
        <w:t>e</w:t>
      </w:r>
      <w:r w:rsidRPr="0097776D">
        <w:rPr>
          <w:sz w:val="22"/>
        </w:rPr>
        <w:t xml:space="preserve"> </w:t>
      </w:r>
      <w:r w:rsidR="00AC6993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AC6993">
        <w:rPr>
          <w:sz w:val="22"/>
        </w:rPr>
        <w:t>y</w:t>
      </w:r>
      <w:r w:rsidRPr="0097776D">
        <w:rPr>
          <w:sz w:val="22"/>
        </w:rPr>
        <w:t xml:space="preserve"> został zawarte w Specyfikacji Warunków Zamówienia i zobowiązujemy się w przypadku wyboru naszej oferty do zawarcia umowy na zawartych tam warunkach, w miejscu i terminie wyznaczonym przez Zamawiającego;</w:t>
      </w:r>
    </w:p>
    <w:p w14:paraId="185A11A5" w14:textId="77777777" w:rsidR="00D21112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>.</w:t>
      </w:r>
    </w:p>
    <w:p w14:paraId="5263B6AA" w14:textId="77777777" w:rsidR="00D21112" w:rsidRPr="00525EFF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56637BC9" w14:textId="77777777" w:rsidR="0020070E" w:rsidRDefault="0020070E" w:rsidP="0020070E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4190BAAA" w14:textId="77777777" w:rsidR="0020070E" w:rsidRDefault="0020070E" w:rsidP="0020070E">
      <w:pPr>
        <w:pStyle w:val="Akapitzlist"/>
        <w:numPr>
          <w:ilvl w:val="0"/>
          <w:numId w:val="40"/>
        </w:numPr>
        <w:spacing w:before="24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 xml:space="preserve"> </w:t>
      </w:r>
      <w:r>
        <w:rPr>
          <w:bCs/>
          <w:sz w:val="22"/>
          <w:szCs w:val="22"/>
        </w:rPr>
        <w:t>(skreślić niewłaściwe):</w:t>
      </w:r>
    </w:p>
    <w:p w14:paraId="6855F421" w14:textId="77777777" w:rsidR="0020070E" w:rsidRDefault="0020070E" w:rsidP="0020070E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</w:t>
      </w:r>
    </w:p>
    <w:p w14:paraId="4483972A" w14:textId="77777777" w:rsidR="0020070E" w:rsidRDefault="0020070E" w:rsidP="0020070E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074B05CC" w14:textId="77777777" w:rsidR="0020070E" w:rsidRDefault="0020070E" w:rsidP="0020070E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2014 r. o podatku od towarów i usług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20070E" w14:paraId="1A37450B" w14:textId="77777777" w:rsidTr="0020070E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2A06EC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588532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FA9380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F96227" w14:textId="77777777" w:rsidR="0020070E" w:rsidRDefault="0020070E">
            <w:pPr>
              <w:snapToGrid w:val="0"/>
              <w:spacing w:before="120" w:line="276" w:lineRule="auto"/>
              <w:jc w:val="center"/>
            </w:pPr>
            <w:r>
              <w:t>Stawka podatku od towarów i usług, która zgodnie z wiedzą Wykonawcy, będzie miała zastosowanie</w:t>
            </w:r>
          </w:p>
        </w:tc>
      </w:tr>
      <w:tr w:rsidR="0020070E" w14:paraId="1C975C6E" w14:textId="77777777" w:rsidTr="00200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666D" w14:textId="77777777" w:rsidR="0020070E" w:rsidRDefault="0020070E"/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3C9C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4C9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D18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0070E" w14:paraId="6714C83D" w14:textId="77777777" w:rsidTr="0020070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AFF7" w14:textId="77777777" w:rsidR="0020070E" w:rsidRDefault="0020070E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85ED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9DDA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C58" w14:textId="77777777" w:rsidR="0020070E" w:rsidRDefault="0020070E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2352B80F" w14:textId="77777777" w:rsidR="0020070E" w:rsidRPr="007D475B" w:rsidRDefault="0020070E" w:rsidP="0020070E">
      <w:pPr>
        <w:pStyle w:val="Akapitzlist"/>
        <w:spacing w:before="240" w:after="120" w:line="360" w:lineRule="auto"/>
        <w:ind w:left="284"/>
        <w:jc w:val="both"/>
        <w:rPr>
          <w:b/>
          <w:sz w:val="22"/>
          <w:szCs w:val="22"/>
        </w:rPr>
      </w:pPr>
    </w:p>
    <w:p w14:paraId="376BE081" w14:textId="77777777" w:rsidR="00D21112" w:rsidRPr="007D475B" w:rsidRDefault="00D21112" w:rsidP="00D21112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0909286" w14:textId="77777777" w:rsidR="00D21112" w:rsidRPr="0097776D" w:rsidRDefault="00D21112" w:rsidP="007F5367">
      <w:pPr>
        <w:pStyle w:val="Akapitzlist"/>
        <w:numPr>
          <w:ilvl w:val="0"/>
          <w:numId w:val="40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7677F8" w14:paraId="3F0C9F75" w14:textId="77777777" w:rsidTr="002458A8">
        <w:tc>
          <w:tcPr>
            <w:tcW w:w="2551" w:type="dxa"/>
            <w:shd w:val="clear" w:color="auto" w:fill="auto"/>
            <w:vAlign w:val="center"/>
          </w:tcPr>
          <w:p w14:paraId="0551FA79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50294A0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06897FB4" w14:textId="77777777" w:rsidTr="002458A8">
        <w:tc>
          <w:tcPr>
            <w:tcW w:w="2551" w:type="dxa"/>
            <w:shd w:val="clear" w:color="auto" w:fill="auto"/>
            <w:vAlign w:val="center"/>
          </w:tcPr>
          <w:p w14:paraId="624E2378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6AB395DF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6AF49ECF" w14:textId="77777777" w:rsidTr="002458A8">
        <w:tc>
          <w:tcPr>
            <w:tcW w:w="2551" w:type="dxa"/>
            <w:shd w:val="clear" w:color="auto" w:fill="auto"/>
            <w:vAlign w:val="center"/>
          </w:tcPr>
          <w:p w14:paraId="63F4E13F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14:paraId="44722B51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770828" w:rsidRPr="007677F8" w14:paraId="73380FD2" w14:textId="77777777" w:rsidTr="002458A8">
        <w:tc>
          <w:tcPr>
            <w:tcW w:w="2551" w:type="dxa"/>
            <w:shd w:val="clear" w:color="auto" w:fill="auto"/>
            <w:vAlign w:val="center"/>
          </w:tcPr>
          <w:p w14:paraId="457D69FA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14:paraId="7757828B" w14:textId="77777777" w:rsidR="00770828" w:rsidRPr="007677F8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14:paraId="48C3D8E9" w14:textId="77777777" w:rsidR="00D21112" w:rsidRPr="0097776D" w:rsidRDefault="00D21112" w:rsidP="00770828">
      <w:pPr>
        <w:pStyle w:val="Akapitzlist"/>
        <w:spacing w:before="120" w:line="276" w:lineRule="auto"/>
        <w:ind w:left="284"/>
        <w:jc w:val="both"/>
        <w:rPr>
          <w:sz w:val="22"/>
          <w:szCs w:val="22"/>
        </w:rPr>
      </w:pPr>
    </w:p>
    <w:p w14:paraId="1C653298" w14:textId="77777777" w:rsidR="00C978B8" w:rsidRPr="0020070E" w:rsidRDefault="00C978B8" w:rsidP="007F5367">
      <w:pPr>
        <w:pStyle w:val="Akapitzlist"/>
        <w:numPr>
          <w:ilvl w:val="0"/>
          <w:numId w:val="40"/>
        </w:numPr>
        <w:spacing w:before="240" w:line="276" w:lineRule="auto"/>
        <w:ind w:left="284" w:hanging="284"/>
        <w:jc w:val="both"/>
        <w:rPr>
          <w:b/>
          <w:sz w:val="22"/>
          <w:szCs w:val="22"/>
        </w:rPr>
      </w:pPr>
      <w:r w:rsidRPr="0020070E">
        <w:rPr>
          <w:b/>
          <w:color w:val="000000"/>
          <w:sz w:val="22"/>
          <w:szCs w:val="22"/>
        </w:rPr>
        <w:t>Przedmiot zamówienia zamierzam/y:</w:t>
      </w:r>
    </w:p>
    <w:p w14:paraId="7152C3C9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wykonać sam/*</w:t>
      </w:r>
    </w:p>
    <w:p w14:paraId="0F2DFCAB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wykonać wspólnie/*</w:t>
      </w:r>
    </w:p>
    <w:p w14:paraId="7242EF54" w14:textId="77777777" w:rsidR="00C978B8" w:rsidRPr="000E65A7" w:rsidRDefault="00C978B8" w:rsidP="00C978B8">
      <w:pPr>
        <w:widowControl w:val="0"/>
        <w:numPr>
          <w:ilvl w:val="5"/>
          <w:numId w:val="44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 xml:space="preserve">wykonać sam oraz polegać na zdolności technicznej lub zawodowej/* sytuacji finansowej lub </w:t>
      </w:r>
      <w:r w:rsidRPr="000E65A7">
        <w:rPr>
          <w:bCs/>
          <w:color w:val="000000"/>
          <w:sz w:val="22"/>
          <w:szCs w:val="22"/>
        </w:rPr>
        <w:lastRenderedPageBreak/>
        <w:t>ekonomicznej/*, innych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bCs/>
          <w:color w:val="000000"/>
          <w:sz w:val="22"/>
          <w:szCs w:val="22"/>
        </w:rPr>
        <w:t>podmiotów,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sz w:val="22"/>
          <w:szCs w:val="22"/>
        </w:rPr>
        <w:t>na zasadach określonych w art. 22a ustawy.</w:t>
      </w:r>
    </w:p>
    <w:p w14:paraId="0CE46719" w14:textId="77777777" w:rsidR="00C978B8" w:rsidRPr="000E65A7" w:rsidRDefault="00C978B8" w:rsidP="00C978B8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0E65A7">
        <w:rPr>
          <w:b/>
          <w:bCs/>
          <w:i/>
          <w:sz w:val="22"/>
          <w:szCs w:val="22"/>
        </w:rPr>
        <w:t>/*pozostawić zapis właściwy dla oferty, zapisy niepotrzebne wykreślić</w:t>
      </w:r>
    </w:p>
    <w:p w14:paraId="3153EE0B" w14:textId="77777777" w:rsidR="00C978B8" w:rsidRPr="000E65A7" w:rsidRDefault="00C978B8" w:rsidP="00C978B8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0E65A7">
        <w:rPr>
          <w:bCs/>
          <w:sz w:val="22"/>
          <w:szCs w:val="22"/>
        </w:rPr>
        <w:t xml:space="preserve">Pełnomocnik w przypadku składania oferty wspólnej: </w:t>
      </w:r>
    </w:p>
    <w:p w14:paraId="7BDFEC2B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 xml:space="preserve">nazwisko i imię lub nazwa podmiotu </w:t>
      </w:r>
    </w:p>
    <w:p w14:paraId="58741519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...............................................................................................</w:t>
      </w:r>
    </w:p>
    <w:p w14:paraId="785A3413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adres: ……………………………………………………………………………………………….</w:t>
      </w:r>
    </w:p>
    <w:p w14:paraId="378CAE7F" w14:textId="77777777" w:rsidR="00C978B8" w:rsidRPr="000E65A7" w:rsidRDefault="00C978B8" w:rsidP="00C978B8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14:paraId="2B0EFFB3" w14:textId="77777777" w:rsidR="00C978B8" w:rsidRPr="000E65A7" w:rsidRDefault="00C978B8" w:rsidP="00C978B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14:paraId="79744D64" w14:textId="77777777" w:rsidR="00C978B8" w:rsidRPr="000E65A7" w:rsidRDefault="00C978B8" w:rsidP="00C978B8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14:paraId="7DC9ED96" w14:textId="77777777" w:rsidR="00C978B8" w:rsidRPr="000E65A7" w:rsidRDefault="00C978B8" w:rsidP="00C978B8">
      <w:pPr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zakres:</w:t>
      </w:r>
    </w:p>
    <w:p w14:paraId="46AC81DD" w14:textId="77777777" w:rsidR="00C978B8" w:rsidRPr="000E65A7" w:rsidRDefault="00C978B8" w:rsidP="00C978B8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postępowaniu/*</w:t>
      </w:r>
    </w:p>
    <w:p w14:paraId="62FEC430" w14:textId="77777777" w:rsidR="00C978B8" w:rsidRPr="00A57AD4" w:rsidRDefault="00C978B8" w:rsidP="00A57AD4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 i zawarcia umowy/</w:t>
      </w:r>
    </w:p>
    <w:p w14:paraId="62B95B86" w14:textId="77777777" w:rsidR="00C978B8" w:rsidRPr="00C978B8" w:rsidRDefault="00C978B8" w:rsidP="00C978B8">
      <w:pPr>
        <w:pStyle w:val="Akapitzlist"/>
        <w:spacing w:before="240" w:line="276" w:lineRule="auto"/>
        <w:ind w:left="284"/>
        <w:jc w:val="both"/>
        <w:rPr>
          <w:sz w:val="22"/>
          <w:szCs w:val="22"/>
        </w:rPr>
      </w:pPr>
    </w:p>
    <w:p w14:paraId="7BF907B5" w14:textId="77777777" w:rsidR="00D21112" w:rsidRDefault="00D21112" w:rsidP="007F5367">
      <w:pPr>
        <w:pStyle w:val="Akapitzlist"/>
        <w:numPr>
          <w:ilvl w:val="0"/>
          <w:numId w:val="40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>
        <w:rPr>
          <w:sz w:val="22"/>
          <w:szCs w:val="22"/>
        </w:rPr>
        <w:t>Załącznikami do niniejszej oferty są:</w:t>
      </w:r>
    </w:p>
    <w:p w14:paraId="1BA99767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54220C94" w14:textId="77777777"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14:paraId="39497284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51BB093E" w14:textId="77777777"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14:paraId="0F5E80D1" w14:textId="77777777"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14:paraId="37809DFB" w14:textId="77777777"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14:paraId="5C3967AB" w14:textId="77777777" w:rsidR="008F3681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</w:t>
      </w:r>
    </w:p>
    <w:p w14:paraId="214B01E2" w14:textId="77777777" w:rsidR="008F3681" w:rsidRDefault="008F3681" w:rsidP="00A57AD4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14:paraId="5594111E" w14:textId="77777777"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sectPr w:rsidR="002759CE" w:rsidSect="00505550">
      <w:headerReference w:type="default" r:id="rId8"/>
      <w:footerReference w:type="default" r:id="rId9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FC5D" w14:textId="77777777" w:rsidR="00E543B0" w:rsidRDefault="00E543B0">
      <w:r>
        <w:separator/>
      </w:r>
    </w:p>
  </w:endnote>
  <w:endnote w:type="continuationSeparator" w:id="0">
    <w:p w14:paraId="0B875179" w14:textId="77777777" w:rsidR="00E543B0" w:rsidRDefault="00E5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74001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  <w:r>
      <w:rPr>
        <w:sz w:val="22"/>
        <w:szCs w:val="22"/>
      </w:rPr>
      <w:t>_</w:t>
    </w:r>
  </w:p>
  <w:p w14:paraId="217F133F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14:paraId="23122A29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</w:p>
  <w:p w14:paraId="0AE82B4F" w14:textId="77777777" w:rsidR="00AC6993" w:rsidRDefault="00AC6993" w:rsidP="00AC6993">
    <w:pPr>
      <w:tabs>
        <w:tab w:val="center" w:pos="7655"/>
      </w:tabs>
      <w:spacing w:line="320" w:lineRule="atLeast"/>
      <w:ind w:left="284"/>
      <w:jc w:val="right"/>
      <w:rPr>
        <w:sz w:val="22"/>
        <w:szCs w:val="22"/>
      </w:rPr>
    </w:pPr>
    <w:r>
      <w:rPr>
        <w:sz w:val="22"/>
        <w:szCs w:val="22"/>
      </w:rPr>
      <w:t>___________________________________</w:t>
    </w:r>
  </w:p>
  <w:p w14:paraId="07D222F6" w14:textId="77777777" w:rsidR="00AC6993" w:rsidRPr="0097776D" w:rsidRDefault="00AC6993" w:rsidP="00AC6993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14:paraId="2393DFC1" w14:textId="77777777" w:rsidR="00AC6993" w:rsidRDefault="00AC6993" w:rsidP="00AC6993">
    <w:pPr>
      <w:pStyle w:val="Stopka"/>
      <w:jc w:val="right"/>
    </w:pPr>
  </w:p>
  <w:p w14:paraId="7AFBC547" w14:textId="77777777" w:rsidR="0076726D" w:rsidRDefault="007672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E7CD" w14:textId="77777777" w:rsidR="00E543B0" w:rsidRDefault="00E543B0">
      <w:r>
        <w:separator/>
      </w:r>
    </w:p>
  </w:footnote>
  <w:footnote w:type="continuationSeparator" w:id="0">
    <w:p w14:paraId="3A58286C" w14:textId="77777777" w:rsidR="00E543B0" w:rsidRDefault="00E543B0">
      <w:r>
        <w:continuationSeparator/>
      </w:r>
    </w:p>
  </w:footnote>
  <w:footnote w:id="1">
    <w:p w14:paraId="619A4E4D" w14:textId="77777777"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14:paraId="77BABAB5" w14:textId="77777777"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199B0AF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3">
    <w:p w14:paraId="101BF807" w14:textId="77777777"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C0BD" w14:textId="58F683B4" w:rsidR="00770828" w:rsidRPr="00770828" w:rsidRDefault="00A57AD4">
    <w:pPr>
      <w:pStyle w:val="Nagwek"/>
    </w:pPr>
    <w:r>
      <w:t>ZP</w:t>
    </w:r>
    <w:r w:rsidR="00763D1D">
      <w:t>.TP</w:t>
    </w:r>
    <w:r w:rsidR="006B684A">
      <w:t>.</w:t>
    </w:r>
    <w:r w:rsidR="00701308">
      <w:t>0</w:t>
    </w:r>
    <w:r w:rsidR="005400FD">
      <w:t>4</w:t>
    </w:r>
    <w:r w:rsidR="006B684A">
      <w:t>.202</w:t>
    </w:r>
    <w:r w:rsidR="00627E0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2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85E00C8"/>
    <w:multiLevelType w:val="hybridMultilevel"/>
    <w:tmpl w:val="F9F6E5B6"/>
    <w:lvl w:ilvl="0" w:tplc="CAAA911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4"/>
  </w:num>
  <w:num w:numId="10">
    <w:abstractNumId w:val="5"/>
  </w:num>
  <w:num w:numId="11">
    <w:abstractNumId w:val="31"/>
  </w:num>
  <w:num w:numId="12">
    <w:abstractNumId w:val="15"/>
  </w:num>
  <w:num w:numId="13">
    <w:abstractNumId w:val="17"/>
  </w:num>
  <w:num w:numId="14">
    <w:abstractNumId w:val="41"/>
  </w:num>
  <w:num w:numId="15">
    <w:abstractNumId w:val="25"/>
  </w:num>
  <w:num w:numId="16">
    <w:abstractNumId w:val="42"/>
  </w:num>
  <w:num w:numId="17">
    <w:abstractNumId w:val="23"/>
  </w:num>
  <w:num w:numId="18">
    <w:abstractNumId w:val="40"/>
  </w:num>
  <w:num w:numId="19">
    <w:abstractNumId w:val="12"/>
  </w:num>
  <w:num w:numId="20">
    <w:abstractNumId w:val="18"/>
  </w:num>
  <w:num w:numId="21">
    <w:abstractNumId w:val="38"/>
  </w:num>
  <w:num w:numId="22">
    <w:abstractNumId w:val="20"/>
  </w:num>
  <w:num w:numId="23">
    <w:abstractNumId w:val="36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29"/>
  </w:num>
  <w:num w:numId="29">
    <w:abstractNumId w:val="28"/>
  </w:num>
  <w:num w:numId="30">
    <w:abstractNumId w:val="6"/>
  </w:num>
  <w:num w:numId="31">
    <w:abstractNumId w:val="14"/>
  </w:num>
  <w:num w:numId="32">
    <w:abstractNumId w:val="33"/>
  </w:num>
  <w:num w:numId="33">
    <w:abstractNumId w:val="32"/>
  </w:num>
  <w:num w:numId="34">
    <w:abstractNumId w:val="3"/>
  </w:num>
  <w:num w:numId="35">
    <w:abstractNumId w:val="22"/>
  </w:num>
  <w:num w:numId="36">
    <w:abstractNumId w:val="1"/>
  </w:num>
  <w:num w:numId="37">
    <w:abstractNumId w:val="35"/>
  </w:num>
  <w:num w:numId="38">
    <w:abstractNumId w:val="26"/>
  </w:num>
  <w:num w:numId="39">
    <w:abstractNumId w:val="4"/>
  </w:num>
  <w:num w:numId="40">
    <w:abstractNumId w:val="30"/>
  </w:num>
  <w:num w:numId="41">
    <w:abstractNumId w:val="39"/>
  </w:num>
  <w:num w:numId="42">
    <w:abstractNumId w:val="37"/>
  </w:num>
  <w:num w:numId="43">
    <w:abstractNumId w:val="4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4"/>
    <w:rsid w:val="00010B48"/>
    <w:rsid w:val="000978BE"/>
    <w:rsid w:val="00173F4D"/>
    <w:rsid w:val="0020070E"/>
    <w:rsid w:val="002458A8"/>
    <w:rsid w:val="0026734F"/>
    <w:rsid w:val="002759CE"/>
    <w:rsid w:val="002C1590"/>
    <w:rsid w:val="002D137F"/>
    <w:rsid w:val="002D6C79"/>
    <w:rsid w:val="003030F1"/>
    <w:rsid w:val="003259AE"/>
    <w:rsid w:val="00370FA0"/>
    <w:rsid w:val="0048550F"/>
    <w:rsid w:val="00505550"/>
    <w:rsid w:val="005400FD"/>
    <w:rsid w:val="00627E0E"/>
    <w:rsid w:val="006358A0"/>
    <w:rsid w:val="0065414E"/>
    <w:rsid w:val="006762A4"/>
    <w:rsid w:val="006B684A"/>
    <w:rsid w:val="006D18F7"/>
    <w:rsid w:val="00701308"/>
    <w:rsid w:val="00763D1D"/>
    <w:rsid w:val="0076726D"/>
    <w:rsid w:val="00770828"/>
    <w:rsid w:val="00776218"/>
    <w:rsid w:val="007F4634"/>
    <w:rsid w:val="007F5367"/>
    <w:rsid w:val="008113C2"/>
    <w:rsid w:val="00852312"/>
    <w:rsid w:val="008F3681"/>
    <w:rsid w:val="00A0439D"/>
    <w:rsid w:val="00A10A8B"/>
    <w:rsid w:val="00A57AD4"/>
    <w:rsid w:val="00AC6993"/>
    <w:rsid w:val="00AD7D37"/>
    <w:rsid w:val="00AE1012"/>
    <w:rsid w:val="00B747E2"/>
    <w:rsid w:val="00C06AF8"/>
    <w:rsid w:val="00C61324"/>
    <w:rsid w:val="00C978B8"/>
    <w:rsid w:val="00CF3723"/>
    <w:rsid w:val="00D21112"/>
    <w:rsid w:val="00D44C27"/>
    <w:rsid w:val="00E25236"/>
    <w:rsid w:val="00E36EB6"/>
    <w:rsid w:val="00E50C2A"/>
    <w:rsid w:val="00E543B0"/>
    <w:rsid w:val="00EA1109"/>
    <w:rsid w:val="00F02A4E"/>
    <w:rsid w:val="00F57C8B"/>
    <w:rsid w:val="00F77460"/>
    <w:rsid w:val="00FA4DD2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069A8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14E"/>
  </w:style>
  <w:style w:type="paragraph" w:styleId="Nagwek1">
    <w:name w:val="heading 1"/>
    <w:basedOn w:val="Normalny"/>
    <w:next w:val="Normalny"/>
    <w:qFormat/>
    <w:rsid w:val="006541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rsid w:val="0065414E"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5414E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rsid w:val="0065414E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65414E"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5414E"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65414E"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65414E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rsid w:val="0065414E"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rsid w:val="0065414E"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rsid w:val="0065414E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65414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65414E"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table" w:styleId="Tabela-Siatka">
    <w:name w:val="Table Grid"/>
    <w:basedOn w:val="Standardowy"/>
    <w:uiPriority w:val="39"/>
    <w:rsid w:val="00A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6993"/>
  </w:style>
  <w:style w:type="character" w:customStyle="1" w:styleId="Bodytext2">
    <w:name w:val="Body text (2)_"/>
    <w:basedOn w:val="Domylnaczcionkaakapitu"/>
    <w:link w:val="Bodytext20"/>
    <w:rsid w:val="00EA1109"/>
    <w:rPr>
      <w:shd w:val="clear" w:color="auto" w:fill="FFFFFF"/>
    </w:rPr>
  </w:style>
  <w:style w:type="character" w:customStyle="1" w:styleId="Tableofcontents2">
    <w:name w:val="Table of contents (2)_"/>
    <w:basedOn w:val="Domylnaczcionkaakapitu"/>
    <w:link w:val="Tableofcontents20"/>
    <w:rsid w:val="00EA1109"/>
    <w:rPr>
      <w:b/>
      <w:bCs/>
      <w:sz w:val="22"/>
      <w:szCs w:val="22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rsid w:val="00EA1109"/>
    <w:rPr>
      <w:i/>
      <w:iCs/>
      <w:shd w:val="clear" w:color="auto" w:fill="FFFFFF"/>
    </w:rPr>
  </w:style>
  <w:style w:type="character" w:customStyle="1" w:styleId="Tableofcontents45ptNotItalic">
    <w:name w:val="Table of contents + 4;5 pt;Not Italic"/>
    <w:basedOn w:val="Tableofcontents"/>
    <w:rsid w:val="00EA1109"/>
    <w:rPr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Tableofcontents3">
    <w:name w:val="Table of contents (3)_"/>
    <w:basedOn w:val="Domylnaczcionkaakapitu"/>
    <w:link w:val="Tableofcontents30"/>
    <w:rsid w:val="00EA1109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A1109"/>
    <w:pPr>
      <w:widowControl w:val="0"/>
      <w:shd w:val="clear" w:color="auto" w:fill="FFFFFF"/>
      <w:spacing w:line="0" w:lineRule="atLeast"/>
      <w:ind w:hanging="600"/>
    </w:pPr>
  </w:style>
  <w:style w:type="paragraph" w:customStyle="1" w:styleId="Tableofcontents20">
    <w:name w:val="Table of contents (2)"/>
    <w:basedOn w:val="Normalny"/>
    <w:link w:val="Tableofcontents2"/>
    <w:rsid w:val="00EA1109"/>
    <w:pPr>
      <w:widowControl w:val="0"/>
      <w:shd w:val="clear" w:color="auto" w:fill="FFFFFF"/>
      <w:spacing w:line="0" w:lineRule="atLeast"/>
      <w:jc w:val="both"/>
    </w:pPr>
    <w:rPr>
      <w:b/>
      <w:bCs/>
      <w:sz w:val="22"/>
      <w:szCs w:val="22"/>
    </w:rPr>
  </w:style>
  <w:style w:type="paragraph" w:customStyle="1" w:styleId="Tableofcontents0">
    <w:name w:val="Table of contents"/>
    <w:basedOn w:val="Normalny"/>
    <w:link w:val="Tableofcontents"/>
    <w:rsid w:val="00EA1109"/>
    <w:pPr>
      <w:widowControl w:val="0"/>
      <w:shd w:val="clear" w:color="auto" w:fill="FFFFFF"/>
      <w:spacing w:line="0" w:lineRule="atLeast"/>
      <w:jc w:val="both"/>
    </w:pPr>
    <w:rPr>
      <w:i/>
      <w:iCs/>
    </w:rPr>
  </w:style>
  <w:style w:type="paragraph" w:customStyle="1" w:styleId="Tableofcontents30">
    <w:name w:val="Table of contents (3)"/>
    <w:basedOn w:val="Normalny"/>
    <w:link w:val="Tableofcontents3"/>
    <w:rsid w:val="00EA1109"/>
    <w:pPr>
      <w:widowControl w:val="0"/>
      <w:shd w:val="clear" w:color="auto" w:fill="FFFFFF"/>
      <w:spacing w:line="0" w:lineRule="atLeas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62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0DE7-972D-441F-9276-762AEC8D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creator>Przemysław Krawętkowski</dc:creator>
  <cp:lastModifiedBy>Marzena Sztukowska</cp:lastModifiedBy>
  <cp:revision>5</cp:revision>
  <cp:lastPrinted>2020-09-08T06:39:00Z</cp:lastPrinted>
  <dcterms:created xsi:type="dcterms:W3CDTF">2022-01-11T12:20:00Z</dcterms:created>
  <dcterms:modified xsi:type="dcterms:W3CDTF">2022-01-31T14:47:00Z</dcterms:modified>
</cp:coreProperties>
</file>